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714"/>
        <w:gridCol w:w="2130"/>
        <w:gridCol w:w="41"/>
        <w:gridCol w:w="3433"/>
        <w:gridCol w:w="2258"/>
      </w:tblGrid>
      <w:tr w:rsidR="00971E9D" w:rsidRPr="0021599F" w:rsidTr="0032146F">
        <w:trPr>
          <w:trHeight w:hRule="exact" w:val="288"/>
          <w:tblHeader/>
        </w:trPr>
        <w:tc>
          <w:tcPr>
            <w:tcW w:w="9540" w:type="dxa"/>
            <w:gridSpan w:val="5"/>
            <w:vAlign w:val="bottom"/>
          </w:tcPr>
          <w:p w:rsidR="00971E9D" w:rsidRPr="001F24DC" w:rsidRDefault="00C26575" w:rsidP="002F3CDD">
            <w:pPr>
              <w:pStyle w:val="ContactInfo"/>
            </w:pPr>
            <w:sdt>
              <w:sdtPr>
                <w:alias w:val="Contact Info"/>
                <w:tag w:val="Contact Info"/>
                <w:id w:val="339235176"/>
                <w:placeholder>
                  <w:docPart w:val="DFC97B6491C14A529D72EC3419C5B42C"/>
                </w:placeholder>
                <w:temporary/>
                <w:showingPlcHdr/>
              </w:sdtPr>
              <w:sdtEndPr/>
              <w:sdtContent>
                <w:r w:rsidR="002F3CDD">
                  <w:t>[Address, phone, email]</w:t>
                </w:r>
              </w:sdtContent>
            </w:sdt>
          </w:p>
        </w:tc>
      </w:tr>
      <w:tr w:rsidR="00971E9D" w:rsidRPr="00DC1DF3" w:rsidTr="0032146F">
        <w:trPr>
          <w:trHeight w:hRule="exact" w:val="720"/>
          <w:tblHeader/>
        </w:trPr>
        <w:sdt>
          <w:sdtPr>
            <w:alias w:val="Name"/>
            <w:tag w:val="Name"/>
            <w:id w:val="339235210"/>
            <w:placeholder>
              <w:docPart w:val="30136DEAF6C54D079C2078D2357322CF"/>
            </w:placeholder>
            <w:temporary/>
            <w:showingPlcHdr/>
          </w:sdtPr>
          <w:sdtEndPr/>
          <w:sdtContent>
            <w:tc>
              <w:tcPr>
                <w:tcW w:w="9540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971E9D" w:rsidRPr="003126B2" w:rsidRDefault="002F3CDD" w:rsidP="002F3CDD">
                <w:pPr>
                  <w:pStyle w:val="YourName"/>
                </w:pPr>
                <w:r>
                  <w:t>[Your Name]</w:t>
                </w:r>
              </w:p>
            </w:tc>
          </w:sdtContent>
        </w:sdt>
      </w:tr>
      <w:tr w:rsidR="00971E9D" w:rsidTr="0032146F">
        <w:tc>
          <w:tcPr>
            <w:tcW w:w="1707" w:type="dxa"/>
            <w:tcBorders>
              <w:top w:val="single" w:sz="4" w:space="0" w:color="auto"/>
            </w:tcBorders>
            <w:vAlign w:val="bottom"/>
          </w:tcPr>
          <w:p w:rsidR="00971E9D" w:rsidRPr="001F24DC" w:rsidRDefault="00971E9D" w:rsidP="00C26575">
            <w:pPr>
              <w:pStyle w:val="Heading1"/>
              <w:jc w:val="center"/>
            </w:pPr>
            <w:bookmarkStart w:id="0" w:name="_GoBack"/>
            <w:bookmarkEnd w:id="0"/>
            <w:r w:rsidRPr="001F24DC">
              <w:t>Objective</w:t>
            </w:r>
          </w:p>
        </w:tc>
        <w:sdt>
          <w:sdtPr>
            <w:alias w:val="Objective"/>
            <w:tag w:val="Objective"/>
            <w:id w:val="339235028"/>
            <w:placeholder>
              <w:docPart w:val="288835701A2C47999A2FD72BA4DEF78A"/>
            </w:placeholder>
            <w:temporary/>
            <w:showingPlcHdr/>
          </w:sdtPr>
          <w:sdtEndPr/>
          <w:sdtContent>
            <w:tc>
              <w:tcPr>
                <w:tcW w:w="7833" w:type="dxa"/>
                <w:gridSpan w:val="4"/>
                <w:tcBorders>
                  <w:top w:val="single" w:sz="4" w:space="0" w:color="auto"/>
                </w:tcBorders>
                <w:vAlign w:val="bottom"/>
              </w:tcPr>
              <w:p w:rsidR="00971E9D" w:rsidRPr="0070617C" w:rsidRDefault="002F3CDD" w:rsidP="002F3CDD">
                <w:r>
                  <w:t>[Briefly describe your career goal or ideal job]</w:t>
                </w:r>
              </w:p>
            </w:tc>
          </w:sdtContent>
        </w:sdt>
      </w:tr>
      <w:tr w:rsidR="00B7604F" w:rsidTr="0032146F">
        <w:trPr>
          <w:trHeight w:val="463"/>
        </w:trPr>
        <w:tc>
          <w:tcPr>
            <w:tcW w:w="1707" w:type="dxa"/>
            <w:vAlign w:val="bottom"/>
          </w:tcPr>
          <w:p w:rsidR="00B7604F" w:rsidRPr="0070617C" w:rsidRDefault="00B7604F" w:rsidP="00971E9D">
            <w:pPr>
              <w:pStyle w:val="Heading1"/>
            </w:pPr>
            <w:r w:rsidRPr="0070617C">
              <w:t>Experience</w:t>
            </w:r>
          </w:p>
        </w:tc>
        <w:sdt>
          <w:sdtPr>
            <w:alias w:val="Dates"/>
            <w:tag w:val="Dates"/>
            <w:id w:val="339235001"/>
            <w:placeholder>
              <w:docPart w:val="BE937EF40E3C41F9B8744E0D398161E6"/>
            </w:placeholder>
            <w:temporary/>
            <w:showingPlcHdr/>
          </w:sdtPr>
          <w:sdtEndPr/>
          <w:sdtContent>
            <w:tc>
              <w:tcPr>
                <w:tcW w:w="2163" w:type="dxa"/>
                <w:gridSpan w:val="2"/>
                <w:vAlign w:val="bottom"/>
              </w:tcPr>
              <w:p w:rsidR="00B7604F" w:rsidRPr="0070617C" w:rsidRDefault="002F3CDD" w:rsidP="002F3CDD">
                <w:r>
                  <w:t>[Dates]</w:t>
                </w:r>
              </w:p>
            </w:tc>
          </w:sdtContent>
        </w:sdt>
        <w:sdt>
          <w:sdtPr>
            <w:alias w:val="Company"/>
            <w:tag w:val="Company"/>
            <w:id w:val="339235055"/>
            <w:placeholder>
              <w:docPart w:val="14CB0AB773854023945131D9C287EE59"/>
            </w:placeholder>
            <w:temporary/>
            <w:showingPlcHdr/>
          </w:sdtPr>
          <w:sdtEndPr/>
          <w:sdtContent>
            <w:tc>
              <w:tcPr>
                <w:tcW w:w="3420" w:type="dxa"/>
                <w:vAlign w:val="bottom"/>
              </w:tcPr>
              <w:p w:rsidR="00B7604F" w:rsidRPr="0070617C" w:rsidRDefault="002F3CDD" w:rsidP="0032146F">
                <w:r>
                  <w:t>[Company Name]</w:t>
                </w:r>
              </w:p>
            </w:tc>
          </w:sdtContent>
        </w:sdt>
        <w:sdt>
          <w:sdtPr>
            <w:alias w:val="City, ST"/>
            <w:tag w:val="City, ST"/>
            <w:id w:val="339235082"/>
            <w:placeholder>
              <w:docPart w:val="133D3FD07DBF4818B207211ABF73B3A6"/>
            </w:placeholder>
            <w:temporary/>
            <w:showingPlcHdr/>
          </w:sdtPr>
          <w:sdtEndPr/>
          <w:sdtContent>
            <w:tc>
              <w:tcPr>
                <w:tcW w:w="2250" w:type="dxa"/>
                <w:vAlign w:val="bottom"/>
              </w:tcPr>
              <w:p w:rsidR="00B7604F" w:rsidRPr="0070617C" w:rsidRDefault="002F3CDD" w:rsidP="0032146F">
                <w:r>
                  <w:t>[City, ST]</w:t>
                </w:r>
              </w:p>
            </w:tc>
          </w:sdtContent>
        </w:sdt>
      </w:tr>
      <w:tr w:rsidR="00B7604F" w:rsidTr="0032146F">
        <w:trPr>
          <w:trHeight w:val="1149"/>
        </w:trPr>
        <w:tc>
          <w:tcPr>
            <w:tcW w:w="1707" w:type="dxa"/>
            <w:vAlign w:val="bottom"/>
          </w:tcPr>
          <w:p w:rsidR="00B7604F" w:rsidRPr="0070617C" w:rsidRDefault="00B7604F" w:rsidP="00971E9D">
            <w:pPr>
              <w:pStyle w:val="Heading1"/>
            </w:pPr>
          </w:p>
        </w:tc>
        <w:tc>
          <w:tcPr>
            <w:tcW w:w="7833" w:type="dxa"/>
            <w:gridSpan w:val="4"/>
            <w:vAlign w:val="bottom"/>
          </w:tcPr>
          <w:sdt>
            <w:sdtPr>
              <w:alias w:val="Job Title"/>
              <w:tag w:val="Job Title"/>
              <w:id w:val="339235109"/>
              <w:placeholder>
                <w:docPart w:val="A75B32AB99EB4FABB0ABB6C4AB3538E1"/>
              </w:placeholder>
              <w:temporary/>
              <w:showingPlcHdr/>
            </w:sdtPr>
            <w:sdtEndPr/>
            <w:sdtContent>
              <w:p w:rsidR="00B7604F" w:rsidRDefault="002F3CDD" w:rsidP="002802E5">
                <w:pPr>
                  <w:pStyle w:val="Heading2"/>
                </w:pPr>
                <w:r>
                  <w:t>[Job Title]</w:t>
                </w:r>
              </w:p>
            </w:sdtContent>
          </w:sdt>
          <w:sdt>
            <w:sdtPr>
              <w:alias w:val="Job responsibility"/>
              <w:tag w:val="Job responsibility"/>
              <w:id w:val="339235136"/>
              <w:placeholder>
                <w:docPart w:val="5D78D169AD89455A90E1AA10C4013D21"/>
              </w:placeholder>
              <w:temporary/>
              <w:showingPlcHdr/>
            </w:sdtPr>
            <w:sdtEndPr/>
            <w:sdtContent>
              <w:p w:rsidR="00B7604F" w:rsidRPr="0070617C" w:rsidRDefault="002F3CDD" w:rsidP="00971E9D">
                <w:pPr>
                  <w:pStyle w:val="BulletedList"/>
                  <w:numPr>
                    <w:ilvl w:val="0"/>
                    <w:numId w:val="1"/>
                  </w:numPr>
                </w:pPr>
                <w:r>
                  <w:t>[Job responsibility/achievement]</w:t>
                </w:r>
              </w:p>
            </w:sdtContent>
          </w:sdt>
          <w:sdt>
            <w:sdtPr>
              <w:alias w:val="Job responsibility"/>
              <w:tag w:val="Job responsibility"/>
              <w:id w:val="339235163"/>
              <w:placeholder>
                <w:docPart w:val="B31AA408EF114F748E2260B234C97B29"/>
              </w:placeholder>
              <w:temporary/>
              <w:showingPlcHdr/>
            </w:sdtPr>
            <w:sdtEndPr/>
            <w:sdtContent>
              <w:p w:rsidR="002F3CDD" w:rsidRDefault="002F3CDD" w:rsidP="002F3CDD">
                <w:pPr>
                  <w:pStyle w:val="BulletedList"/>
                  <w:numPr>
                    <w:ilvl w:val="0"/>
                    <w:numId w:val="1"/>
                  </w:numPr>
                </w:pPr>
                <w:r>
                  <w:t>[Job responsibility/achievement]</w:t>
                </w:r>
              </w:p>
            </w:sdtContent>
          </w:sdt>
          <w:sdt>
            <w:sdtPr>
              <w:alias w:val="Job responsibility"/>
              <w:tag w:val="Job responsibility"/>
              <w:id w:val="339235164"/>
              <w:placeholder>
                <w:docPart w:val="8C5403875625431E92D1F3C5AE7AEA1E"/>
              </w:placeholder>
              <w:temporary/>
              <w:showingPlcHdr/>
            </w:sdtPr>
            <w:sdtEndPr/>
            <w:sdtContent>
              <w:p w:rsidR="00B7604F" w:rsidRDefault="002F3CDD" w:rsidP="002F3CDD">
                <w:pPr>
                  <w:pStyle w:val="BulletedList"/>
                  <w:numPr>
                    <w:ilvl w:val="0"/>
                    <w:numId w:val="1"/>
                  </w:numPr>
                </w:pPr>
                <w:r>
                  <w:t>[Job responsibility/achievement]</w:t>
                </w:r>
              </w:p>
            </w:sdtContent>
          </w:sdt>
        </w:tc>
      </w:tr>
      <w:tr w:rsidR="006049F3" w:rsidTr="0032146F">
        <w:trPr>
          <w:trHeight w:val="502"/>
        </w:trPr>
        <w:tc>
          <w:tcPr>
            <w:tcW w:w="1707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sdt>
          <w:sdtPr>
            <w:alias w:val="Dates"/>
            <w:tag w:val="Dates"/>
            <w:id w:val="339235165"/>
            <w:placeholder>
              <w:docPart w:val="325AB667539A4B3A89D2F5A25FD292CE"/>
            </w:placeholder>
            <w:temporary/>
            <w:showingPlcHdr/>
          </w:sdtPr>
          <w:sdtEndPr/>
          <w:sdtContent>
            <w:tc>
              <w:tcPr>
                <w:tcW w:w="2122" w:type="dxa"/>
                <w:vAlign w:val="bottom"/>
              </w:tcPr>
              <w:p w:rsidR="006049F3" w:rsidRPr="0070617C" w:rsidRDefault="002F3CDD" w:rsidP="0032146F">
                <w:r>
                  <w:t>[Dates]</w:t>
                </w:r>
              </w:p>
            </w:tc>
          </w:sdtContent>
        </w:sdt>
        <w:sdt>
          <w:sdtPr>
            <w:alias w:val="Company"/>
            <w:tag w:val="Company"/>
            <w:id w:val="339235169"/>
            <w:placeholder>
              <w:docPart w:val="B2F2B8360FF24AD89949C08790917233"/>
            </w:placeholder>
            <w:temporary/>
            <w:showingPlcHdr/>
          </w:sdtPr>
          <w:sdtEndPr/>
          <w:sdtContent>
            <w:tc>
              <w:tcPr>
                <w:tcW w:w="3461" w:type="dxa"/>
                <w:gridSpan w:val="2"/>
                <w:vAlign w:val="bottom"/>
              </w:tcPr>
              <w:p w:rsidR="006049F3" w:rsidRPr="0070617C" w:rsidRDefault="002F3CDD" w:rsidP="0032146F">
                <w:r>
                  <w:t>[Company Name]</w:t>
                </w:r>
              </w:p>
            </w:tc>
          </w:sdtContent>
        </w:sdt>
        <w:sdt>
          <w:sdtPr>
            <w:alias w:val="City, ST"/>
            <w:tag w:val="City, ST"/>
            <w:id w:val="339235172"/>
            <w:placeholder>
              <w:docPart w:val="DEF8FBAA51A048228FA4446C48B67EFF"/>
            </w:placeholder>
            <w:temporary/>
            <w:showingPlcHdr/>
          </w:sdtPr>
          <w:sdtEndPr/>
          <w:sdtContent>
            <w:tc>
              <w:tcPr>
                <w:tcW w:w="2250" w:type="dxa"/>
                <w:vAlign w:val="bottom"/>
              </w:tcPr>
              <w:p w:rsidR="006049F3" w:rsidRPr="0070617C" w:rsidRDefault="002F3CDD" w:rsidP="0032146F">
                <w:r>
                  <w:t>[City, ST]</w:t>
                </w:r>
              </w:p>
            </w:tc>
          </w:sdtContent>
        </w:sdt>
      </w:tr>
      <w:tr w:rsidR="006049F3" w:rsidTr="0032146F">
        <w:trPr>
          <w:trHeight w:val="1110"/>
        </w:trPr>
        <w:tc>
          <w:tcPr>
            <w:tcW w:w="1707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  <w:vAlign w:val="bottom"/>
          </w:tcPr>
          <w:sdt>
            <w:sdtPr>
              <w:alias w:val="Job Title"/>
              <w:tag w:val="Job Title"/>
              <w:id w:val="339235237"/>
              <w:placeholder>
                <w:docPart w:val="3DDC2E4852DF47AE9DFBC4EDAE1CC097"/>
              </w:placeholder>
              <w:temporary/>
              <w:showingPlcHdr/>
            </w:sdtPr>
            <w:sdtEndPr/>
            <w:sdtContent>
              <w:p w:rsidR="002F3CDD" w:rsidRDefault="002F3CDD" w:rsidP="002F3CDD">
                <w:pPr>
                  <w:pStyle w:val="Heading2"/>
                  <w:rPr>
                    <w:rFonts w:asciiTheme="minorHAnsi" w:hAnsiTheme="minorHAnsi"/>
                    <w:spacing w:val="0"/>
                    <w:sz w:val="20"/>
                    <w:szCs w:val="20"/>
                  </w:rPr>
                </w:pPr>
                <w:r>
                  <w:t>[Job Title]</w:t>
                </w:r>
              </w:p>
            </w:sdtContent>
          </w:sdt>
          <w:sdt>
            <w:sdtPr>
              <w:alias w:val="Job responsibility"/>
              <w:tag w:val="Job responsibility"/>
              <w:id w:val="339235240"/>
              <w:placeholder>
                <w:docPart w:val="BEE870DE0D8E4750BCAC6D247B3B0D20"/>
              </w:placeholder>
              <w:temporary/>
              <w:showingPlcHdr/>
            </w:sdtPr>
            <w:sdtEndPr/>
            <w:sdtContent>
              <w:p w:rsidR="002F3CDD" w:rsidRPr="0070617C" w:rsidRDefault="002F3CDD" w:rsidP="002F3CDD">
                <w:pPr>
                  <w:pStyle w:val="BulletedList"/>
                  <w:numPr>
                    <w:ilvl w:val="0"/>
                    <w:numId w:val="1"/>
                  </w:numPr>
                </w:pPr>
                <w:r>
                  <w:t>[Job responsibility/achievement]</w:t>
                </w:r>
              </w:p>
            </w:sdtContent>
          </w:sdt>
          <w:sdt>
            <w:sdtPr>
              <w:alias w:val="Job responsibility"/>
              <w:tag w:val="Job responsibility"/>
              <w:id w:val="339235241"/>
              <w:placeholder>
                <w:docPart w:val="03C972AACBD8483BAB47469541828547"/>
              </w:placeholder>
              <w:temporary/>
              <w:showingPlcHdr/>
            </w:sdtPr>
            <w:sdtEndPr/>
            <w:sdtContent>
              <w:p w:rsidR="002F3CDD" w:rsidRDefault="002F3CDD" w:rsidP="002F3CDD">
                <w:pPr>
                  <w:pStyle w:val="BulletedList"/>
                  <w:numPr>
                    <w:ilvl w:val="0"/>
                    <w:numId w:val="1"/>
                  </w:numPr>
                </w:pPr>
                <w:r>
                  <w:t>[Job responsibility/achievement]</w:t>
                </w:r>
              </w:p>
            </w:sdtContent>
          </w:sdt>
          <w:sdt>
            <w:sdtPr>
              <w:alias w:val="Job responsibility"/>
              <w:tag w:val="Job responsibility"/>
              <w:id w:val="339235242"/>
              <w:placeholder>
                <w:docPart w:val="9AE317ED79E34960BAA9B9DACD9362F1"/>
              </w:placeholder>
              <w:temporary/>
              <w:showingPlcHdr/>
            </w:sdtPr>
            <w:sdtEndPr/>
            <w:sdtContent>
              <w:p w:rsidR="006049F3" w:rsidRDefault="002F3CDD" w:rsidP="002F3CDD">
                <w:pPr>
                  <w:pStyle w:val="BulletedList"/>
                  <w:numPr>
                    <w:ilvl w:val="0"/>
                    <w:numId w:val="1"/>
                  </w:numPr>
                </w:pPr>
                <w:r>
                  <w:t>[Job responsibility/achievement]</w:t>
                </w:r>
              </w:p>
            </w:sdtContent>
          </w:sdt>
        </w:tc>
      </w:tr>
      <w:tr w:rsidR="006049F3" w:rsidTr="0032146F">
        <w:trPr>
          <w:trHeight w:val="529"/>
        </w:trPr>
        <w:tc>
          <w:tcPr>
            <w:tcW w:w="1707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sdt>
          <w:sdtPr>
            <w:alias w:val="Dates"/>
            <w:tag w:val="Dates"/>
            <w:id w:val="339235166"/>
            <w:placeholder>
              <w:docPart w:val="8C00BBF1DDF2421EA20FC809A7ADFDE8"/>
            </w:placeholder>
            <w:temporary/>
            <w:showingPlcHdr/>
          </w:sdtPr>
          <w:sdtEndPr/>
          <w:sdtContent>
            <w:tc>
              <w:tcPr>
                <w:tcW w:w="2122" w:type="dxa"/>
                <w:vAlign w:val="bottom"/>
              </w:tcPr>
              <w:p w:rsidR="006049F3" w:rsidRPr="0070617C" w:rsidRDefault="002F3CDD" w:rsidP="0032146F">
                <w:r>
                  <w:t>[Dates]</w:t>
                </w:r>
              </w:p>
            </w:tc>
          </w:sdtContent>
        </w:sdt>
        <w:sdt>
          <w:sdtPr>
            <w:alias w:val="Company"/>
            <w:tag w:val="Company"/>
            <w:id w:val="339235170"/>
            <w:placeholder>
              <w:docPart w:val="900CA207462143A7B524F42DDEB4CFEF"/>
            </w:placeholder>
            <w:temporary/>
            <w:showingPlcHdr/>
          </w:sdtPr>
          <w:sdtEndPr/>
          <w:sdtContent>
            <w:tc>
              <w:tcPr>
                <w:tcW w:w="3461" w:type="dxa"/>
                <w:gridSpan w:val="2"/>
                <w:vAlign w:val="bottom"/>
              </w:tcPr>
              <w:p w:rsidR="006049F3" w:rsidRPr="0070617C" w:rsidRDefault="002F3CDD" w:rsidP="0032146F">
                <w:r>
                  <w:t>[Company Name]</w:t>
                </w:r>
              </w:p>
            </w:tc>
          </w:sdtContent>
        </w:sdt>
        <w:sdt>
          <w:sdtPr>
            <w:alias w:val="City, ST"/>
            <w:tag w:val="City, ST"/>
            <w:id w:val="339235173"/>
            <w:placeholder>
              <w:docPart w:val="1CD36CAF5039457A818CF16FC023BB8A"/>
            </w:placeholder>
            <w:temporary/>
            <w:showingPlcHdr/>
          </w:sdtPr>
          <w:sdtEndPr/>
          <w:sdtContent>
            <w:tc>
              <w:tcPr>
                <w:tcW w:w="2250" w:type="dxa"/>
                <w:vAlign w:val="bottom"/>
              </w:tcPr>
              <w:p w:rsidR="006049F3" w:rsidRPr="0070617C" w:rsidRDefault="002F3CDD" w:rsidP="0032146F">
                <w:r>
                  <w:t>[City, ST]</w:t>
                </w:r>
              </w:p>
            </w:tc>
          </w:sdtContent>
        </w:sdt>
      </w:tr>
      <w:tr w:rsidR="006049F3" w:rsidTr="0032146F">
        <w:trPr>
          <w:trHeight w:val="1083"/>
        </w:trPr>
        <w:tc>
          <w:tcPr>
            <w:tcW w:w="1707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  <w:vAlign w:val="bottom"/>
          </w:tcPr>
          <w:sdt>
            <w:sdtPr>
              <w:alias w:val="Job Title"/>
              <w:tag w:val="Job Title"/>
              <w:id w:val="339235238"/>
              <w:placeholder>
                <w:docPart w:val="BB3C2B6F64F144EB89D243F76862E0E6"/>
              </w:placeholder>
              <w:temporary/>
              <w:showingPlcHdr/>
            </w:sdtPr>
            <w:sdtEndPr/>
            <w:sdtContent>
              <w:p w:rsidR="002F3CDD" w:rsidRDefault="002F3CDD" w:rsidP="002F3CDD">
                <w:pPr>
                  <w:pStyle w:val="Heading2"/>
                  <w:rPr>
                    <w:rFonts w:asciiTheme="minorHAnsi" w:hAnsiTheme="minorHAnsi"/>
                    <w:spacing w:val="0"/>
                    <w:sz w:val="20"/>
                    <w:szCs w:val="20"/>
                  </w:rPr>
                </w:pPr>
                <w:r>
                  <w:t>[Job Title]</w:t>
                </w:r>
              </w:p>
            </w:sdtContent>
          </w:sdt>
          <w:sdt>
            <w:sdtPr>
              <w:alias w:val="Job responsibility"/>
              <w:tag w:val="Job responsibility"/>
              <w:id w:val="339235243"/>
              <w:placeholder>
                <w:docPart w:val="8222B1BB83854B248D1C75B91A6B39E6"/>
              </w:placeholder>
              <w:temporary/>
              <w:showingPlcHdr/>
            </w:sdtPr>
            <w:sdtEndPr/>
            <w:sdtContent>
              <w:p w:rsidR="002F3CDD" w:rsidRPr="0070617C" w:rsidRDefault="002F3CDD" w:rsidP="002F3CDD">
                <w:pPr>
                  <w:pStyle w:val="BulletedList"/>
                  <w:numPr>
                    <w:ilvl w:val="0"/>
                    <w:numId w:val="1"/>
                  </w:numPr>
                </w:pPr>
                <w:r>
                  <w:t>[Job responsibility/achievement]</w:t>
                </w:r>
              </w:p>
            </w:sdtContent>
          </w:sdt>
          <w:sdt>
            <w:sdtPr>
              <w:alias w:val="Job responsibility"/>
              <w:tag w:val="Job responsibility"/>
              <w:id w:val="339235244"/>
              <w:placeholder>
                <w:docPart w:val="0490B5A8EC5E4982A3147575BFDDBB61"/>
              </w:placeholder>
              <w:temporary/>
              <w:showingPlcHdr/>
            </w:sdtPr>
            <w:sdtEndPr/>
            <w:sdtContent>
              <w:p w:rsidR="002F3CDD" w:rsidRDefault="002F3CDD" w:rsidP="002F3CDD">
                <w:pPr>
                  <w:pStyle w:val="BulletedList"/>
                  <w:numPr>
                    <w:ilvl w:val="0"/>
                    <w:numId w:val="1"/>
                  </w:numPr>
                </w:pPr>
                <w:r>
                  <w:t>[Job responsibility/achievement]</w:t>
                </w:r>
              </w:p>
            </w:sdtContent>
          </w:sdt>
          <w:sdt>
            <w:sdtPr>
              <w:alias w:val="Job responsibility"/>
              <w:tag w:val="Job responsibility"/>
              <w:id w:val="339235245"/>
              <w:placeholder>
                <w:docPart w:val="F0CE6B50ADC74FC691479633A26CA510"/>
              </w:placeholder>
              <w:temporary/>
              <w:showingPlcHdr/>
            </w:sdtPr>
            <w:sdtEndPr/>
            <w:sdtContent>
              <w:p w:rsidR="006049F3" w:rsidRDefault="002F3CDD" w:rsidP="002F3CDD">
                <w:pPr>
                  <w:pStyle w:val="BulletedList"/>
                  <w:numPr>
                    <w:ilvl w:val="0"/>
                    <w:numId w:val="1"/>
                  </w:numPr>
                </w:pPr>
                <w:r>
                  <w:t>[Job responsibility/achievement]</w:t>
                </w:r>
              </w:p>
            </w:sdtContent>
          </w:sdt>
        </w:tc>
      </w:tr>
      <w:tr w:rsidR="006049F3" w:rsidTr="0032146F">
        <w:trPr>
          <w:trHeight w:val="502"/>
        </w:trPr>
        <w:tc>
          <w:tcPr>
            <w:tcW w:w="1707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sdt>
          <w:sdtPr>
            <w:alias w:val="Dates"/>
            <w:tag w:val="Dates"/>
            <w:id w:val="339235167"/>
            <w:placeholder>
              <w:docPart w:val="4C5F440D7C734FCAB070468AF42A575F"/>
            </w:placeholder>
            <w:temporary/>
            <w:showingPlcHdr/>
          </w:sdtPr>
          <w:sdtEndPr/>
          <w:sdtContent>
            <w:tc>
              <w:tcPr>
                <w:tcW w:w="2122" w:type="dxa"/>
                <w:vAlign w:val="bottom"/>
              </w:tcPr>
              <w:p w:rsidR="006049F3" w:rsidRPr="0070617C" w:rsidRDefault="002F3CDD" w:rsidP="0032146F">
                <w:r>
                  <w:t>[Dates]</w:t>
                </w:r>
              </w:p>
            </w:tc>
          </w:sdtContent>
        </w:sdt>
        <w:sdt>
          <w:sdtPr>
            <w:alias w:val="Company"/>
            <w:tag w:val="Company"/>
            <w:id w:val="339235171"/>
            <w:placeholder>
              <w:docPart w:val="137DDF8D74B54937B9EFACAA1D440FD9"/>
            </w:placeholder>
            <w:temporary/>
            <w:showingPlcHdr/>
          </w:sdtPr>
          <w:sdtEndPr/>
          <w:sdtContent>
            <w:tc>
              <w:tcPr>
                <w:tcW w:w="3461" w:type="dxa"/>
                <w:gridSpan w:val="2"/>
                <w:vAlign w:val="bottom"/>
              </w:tcPr>
              <w:p w:rsidR="006049F3" w:rsidRPr="0070617C" w:rsidRDefault="002F3CDD" w:rsidP="0032146F">
                <w:r>
                  <w:t>[Company Name]</w:t>
                </w:r>
              </w:p>
            </w:tc>
          </w:sdtContent>
        </w:sdt>
        <w:sdt>
          <w:sdtPr>
            <w:alias w:val="City, ST"/>
            <w:tag w:val="City, ST"/>
            <w:id w:val="339235174"/>
            <w:placeholder>
              <w:docPart w:val="327198F966B54D1FA4063E0535D7970A"/>
            </w:placeholder>
            <w:temporary/>
            <w:showingPlcHdr/>
          </w:sdtPr>
          <w:sdtEndPr/>
          <w:sdtContent>
            <w:tc>
              <w:tcPr>
                <w:tcW w:w="2250" w:type="dxa"/>
                <w:vAlign w:val="bottom"/>
              </w:tcPr>
              <w:p w:rsidR="006049F3" w:rsidRPr="0070617C" w:rsidRDefault="002F3CDD" w:rsidP="0032146F">
                <w:r>
                  <w:t>[City, ST]</w:t>
                </w:r>
              </w:p>
            </w:tc>
          </w:sdtContent>
        </w:sdt>
      </w:tr>
      <w:tr w:rsidR="006049F3" w:rsidTr="0032146F">
        <w:trPr>
          <w:trHeight w:val="1110"/>
        </w:trPr>
        <w:tc>
          <w:tcPr>
            <w:tcW w:w="1707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  <w:vAlign w:val="bottom"/>
          </w:tcPr>
          <w:sdt>
            <w:sdtPr>
              <w:alias w:val="Job Title"/>
              <w:tag w:val="Job Title"/>
              <w:id w:val="339235239"/>
              <w:placeholder>
                <w:docPart w:val="52197CA7D1714552A13CDA402CC7A489"/>
              </w:placeholder>
              <w:temporary/>
              <w:showingPlcHdr/>
            </w:sdtPr>
            <w:sdtEndPr/>
            <w:sdtContent>
              <w:p w:rsidR="002F3CDD" w:rsidRDefault="002F3CDD" w:rsidP="002F3CDD">
                <w:pPr>
                  <w:pStyle w:val="Heading2"/>
                  <w:rPr>
                    <w:rFonts w:asciiTheme="minorHAnsi" w:hAnsiTheme="minorHAnsi"/>
                    <w:spacing w:val="0"/>
                    <w:sz w:val="20"/>
                    <w:szCs w:val="20"/>
                  </w:rPr>
                </w:pPr>
                <w:r>
                  <w:t>[Job Title]</w:t>
                </w:r>
              </w:p>
            </w:sdtContent>
          </w:sdt>
          <w:sdt>
            <w:sdtPr>
              <w:alias w:val="Job responsibility"/>
              <w:tag w:val="Job responsibility"/>
              <w:id w:val="339235246"/>
              <w:placeholder>
                <w:docPart w:val="36C09EEF392E44E1A8F706A49FB870E2"/>
              </w:placeholder>
              <w:temporary/>
              <w:showingPlcHdr/>
            </w:sdtPr>
            <w:sdtEndPr/>
            <w:sdtContent>
              <w:p w:rsidR="002F3CDD" w:rsidRPr="0070617C" w:rsidRDefault="002F3CDD" w:rsidP="002F3CDD">
                <w:pPr>
                  <w:pStyle w:val="BulletedList"/>
                  <w:numPr>
                    <w:ilvl w:val="0"/>
                    <w:numId w:val="1"/>
                  </w:numPr>
                </w:pPr>
                <w:r>
                  <w:t>[Job responsibility/achievement]</w:t>
                </w:r>
              </w:p>
            </w:sdtContent>
          </w:sdt>
          <w:sdt>
            <w:sdtPr>
              <w:alias w:val="Job responsibility"/>
              <w:tag w:val="Job responsibility"/>
              <w:id w:val="339235247"/>
              <w:placeholder>
                <w:docPart w:val="429860759931447E9ACF40BFE8DEC71F"/>
              </w:placeholder>
              <w:temporary/>
              <w:showingPlcHdr/>
            </w:sdtPr>
            <w:sdtEndPr/>
            <w:sdtContent>
              <w:p w:rsidR="002F3CDD" w:rsidRDefault="002F3CDD" w:rsidP="002F3CDD">
                <w:pPr>
                  <w:pStyle w:val="BulletedList"/>
                  <w:numPr>
                    <w:ilvl w:val="0"/>
                    <w:numId w:val="1"/>
                  </w:numPr>
                </w:pPr>
                <w:r>
                  <w:t>[Job responsibility/achievement]</w:t>
                </w:r>
              </w:p>
            </w:sdtContent>
          </w:sdt>
          <w:sdt>
            <w:sdtPr>
              <w:alias w:val="Job responsibility"/>
              <w:tag w:val="Job responsibility"/>
              <w:id w:val="339235248"/>
              <w:placeholder>
                <w:docPart w:val="C8CE8B7BB6BF45A2A35C63352632A106"/>
              </w:placeholder>
              <w:temporary/>
              <w:showingPlcHdr/>
            </w:sdtPr>
            <w:sdtEndPr/>
            <w:sdtContent>
              <w:p w:rsidR="006049F3" w:rsidRDefault="002F3CDD" w:rsidP="002F3CDD">
                <w:pPr>
                  <w:pStyle w:val="BulletedList"/>
                  <w:numPr>
                    <w:ilvl w:val="0"/>
                    <w:numId w:val="1"/>
                  </w:numPr>
                </w:pPr>
                <w:r>
                  <w:t>[Job responsibility/achievement]</w:t>
                </w:r>
              </w:p>
            </w:sdtContent>
          </w:sdt>
        </w:tc>
      </w:tr>
      <w:tr w:rsidR="00B7604F" w:rsidTr="0032146F">
        <w:trPr>
          <w:trHeight w:val="462"/>
        </w:trPr>
        <w:tc>
          <w:tcPr>
            <w:tcW w:w="1707" w:type="dxa"/>
            <w:vAlign w:val="bottom"/>
          </w:tcPr>
          <w:p w:rsidR="00B7604F" w:rsidRPr="003126B2" w:rsidRDefault="00B7604F" w:rsidP="00971E9D">
            <w:pPr>
              <w:pStyle w:val="Heading1"/>
            </w:pPr>
            <w:r w:rsidRPr="003126B2">
              <w:t>Education</w:t>
            </w:r>
          </w:p>
        </w:tc>
        <w:sdt>
          <w:sdtPr>
            <w:alias w:val="Dates"/>
            <w:tag w:val="Dates"/>
            <w:id w:val="339235168"/>
            <w:placeholder>
              <w:docPart w:val="7C816330D4614D38B8635164FFCC56B5"/>
            </w:placeholder>
            <w:temporary/>
            <w:showingPlcHdr/>
          </w:sdtPr>
          <w:sdtEndPr/>
          <w:sdtContent>
            <w:tc>
              <w:tcPr>
                <w:tcW w:w="2122" w:type="dxa"/>
                <w:vAlign w:val="bottom"/>
              </w:tcPr>
              <w:p w:rsidR="00B7604F" w:rsidRPr="0070617C" w:rsidRDefault="002F3CDD" w:rsidP="0032146F">
                <w:r>
                  <w:t>[Dates]</w:t>
                </w:r>
              </w:p>
            </w:tc>
          </w:sdtContent>
        </w:sdt>
        <w:sdt>
          <w:sdtPr>
            <w:alias w:val="School"/>
            <w:tag w:val="School"/>
            <w:id w:val="339235249"/>
            <w:placeholder>
              <w:docPart w:val="34523AC0927B4E29A56FC5CB6873C5E8"/>
            </w:placeholder>
            <w:temporary/>
            <w:showingPlcHdr/>
          </w:sdtPr>
          <w:sdtEndPr/>
          <w:sdtContent>
            <w:tc>
              <w:tcPr>
                <w:tcW w:w="3461" w:type="dxa"/>
                <w:gridSpan w:val="2"/>
                <w:vAlign w:val="bottom"/>
              </w:tcPr>
              <w:p w:rsidR="00B7604F" w:rsidRPr="0070617C" w:rsidRDefault="002F3CDD" w:rsidP="0032146F">
                <w:r>
                  <w:t>[School Name]</w:t>
                </w:r>
              </w:p>
            </w:tc>
          </w:sdtContent>
        </w:sdt>
        <w:sdt>
          <w:sdtPr>
            <w:alias w:val="City, ST"/>
            <w:tag w:val="City, ST"/>
            <w:id w:val="339235175"/>
            <w:placeholder>
              <w:docPart w:val="586B9348BAF04BC7858C50D3AF5765C4"/>
            </w:placeholder>
            <w:temporary/>
            <w:showingPlcHdr/>
          </w:sdtPr>
          <w:sdtEndPr/>
          <w:sdtContent>
            <w:tc>
              <w:tcPr>
                <w:tcW w:w="2250" w:type="dxa"/>
                <w:vAlign w:val="bottom"/>
              </w:tcPr>
              <w:p w:rsidR="00B7604F" w:rsidRPr="00ED7C6A" w:rsidRDefault="002F3CDD" w:rsidP="0032146F">
                <w:r>
                  <w:t>[City, ST]</w:t>
                </w:r>
              </w:p>
            </w:tc>
          </w:sdtContent>
        </w:sdt>
      </w:tr>
      <w:tr w:rsidR="00B7604F" w:rsidTr="0032146F">
        <w:trPr>
          <w:trHeight w:val="568"/>
        </w:trPr>
        <w:tc>
          <w:tcPr>
            <w:tcW w:w="1707" w:type="dxa"/>
            <w:vAlign w:val="bottom"/>
          </w:tcPr>
          <w:p w:rsidR="00B7604F" w:rsidRPr="003126B2" w:rsidRDefault="00B7604F" w:rsidP="00971E9D">
            <w:pPr>
              <w:pStyle w:val="Heading1"/>
            </w:pPr>
          </w:p>
        </w:tc>
        <w:tc>
          <w:tcPr>
            <w:tcW w:w="7833" w:type="dxa"/>
            <w:gridSpan w:val="4"/>
            <w:vAlign w:val="bottom"/>
          </w:tcPr>
          <w:sdt>
            <w:sdtPr>
              <w:alias w:val="Degree"/>
              <w:tag w:val="Degree"/>
              <w:id w:val="339235276"/>
              <w:placeholder>
                <w:docPart w:val="CA252C47D4124A59B514CB6C5FB5DDCE"/>
              </w:placeholder>
              <w:temporary/>
              <w:showingPlcHdr/>
            </w:sdtPr>
            <w:sdtEndPr/>
            <w:sdtContent>
              <w:p w:rsidR="00B7604F" w:rsidRPr="0070617C" w:rsidRDefault="002F3CDD" w:rsidP="006049F3">
                <w:pPr>
                  <w:pStyle w:val="Heading2"/>
                </w:pPr>
                <w:r>
                  <w:t>[Degree obtained]</w:t>
                </w:r>
              </w:p>
            </w:sdtContent>
          </w:sdt>
          <w:sdt>
            <w:sdtPr>
              <w:alias w:val="Accomplishment"/>
              <w:tag w:val="Accomplishment"/>
              <w:id w:val="339235303"/>
              <w:placeholder>
                <w:docPart w:val="FBEBBD7D58364A08B8D4B62484CE1D02"/>
              </w:placeholder>
              <w:temporary/>
              <w:showingPlcHdr/>
            </w:sdtPr>
            <w:sdtEndPr/>
            <w:sdtContent>
              <w:p w:rsidR="00B7604F" w:rsidRDefault="002F3CDD" w:rsidP="002F3CDD">
                <w:pPr>
                  <w:pStyle w:val="BulletedList"/>
                  <w:numPr>
                    <w:ilvl w:val="0"/>
                    <w:numId w:val="1"/>
                  </w:numPr>
                </w:pPr>
                <w:r>
                  <w:t>[Special award, accomplishment, or degree minor]</w:t>
                </w:r>
              </w:p>
            </w:sdtContent>
          </w:sdt>
        </w:tc>
      </w:tr>
      <w:tr w:rsidR="00971E9D" w:rsidTr="0032146F">
        <w:tc>
          <w:tcPr>
            <w:tcW w:w="1707" w:type="dxa"/>
            <w:vAlign w:val="bottom"/>
          </w:tcPr>
          <w:p w:rsidR="00971E9D" w:rsidRPr="003126B2" w:rsidRDefault="00971E9D" w:rsidP="00971E9D">
            <w:pPr>
              <w:pStyle w:val="Heading1"/>
            </w:pPr>
            <w:r w:rsidRPr="003126B2">
              <w:t>Interests</w:t>
            </w:r>
          </w:p>
        </w:tc>
        <w:sdt>
          <w:sdtPr>
            <w:alias w:val="Interests"/>
            <w:tag w:val="Interests"/>
            <w:id w:val="339235330"/>
            <w:placeholder>
              <w:docPart w:val="65CA31A596B84CD791F0A256D5C8CA1B"/>
            </w:placeholder>
            <w:temporary/>
            <w:showingPlcHdr/>
          </w:sdtPr>
          <w:sdtEndPr/>
          <w:sdtContent>
            <w:tc>
              <w:tcPr>
                <w:tcW w:w="7833" w:type="dxa"/>
                <w:gridSpan w:val="4"/>
                <w:vAlign w:val="bottom"/>
              </w:tcPr>
              <w:p w:rsidR="00971E9D" w:rsidRPr="00F2337B" w:rsidRDefault="002F3CDD" w:rsidP="002F3CDD">
                <w:r>
                  <w:t>[Briefly list interests that may pertain to the job you want]</w:t>
                </w:r>
              </w:p>
            </w:tc>
          </w:sdtContent>
        </w:sdt>
      </w:tr>
      <w:tr w:rsidR="00971E9D" w:rsidRPr="007A5F3F" w:rsidTr="0032146F">
        <w:tc>
          <w:tcPr>
            <w:tcW w:w="1707" w:type="dxa"/>
            <w:vAlign w:val="bottom"/>
          </w:tcPr>
          <w:p w:rsidR="00971E9D" w:rsidRPr="003126B2" w:rsidRDefault="00727993" w:rsidP="00971E9D">
            <w:pPr>
              <w:pStyle w:val="Heading1"/>
            </w:pPr>
            <w:r>
              <w:t>References</w:t>
            </w:r>
          </w:p>
        </w:tc>
        <w:tc>
          <w:tcPr>
            <w:tcW w:w="7833" w:type="dxa"/>
            <w:gridSpan w:val="4"/>
            <w:vAlign w:val="bottom"/>
          </w:tcPr>
          <w:p w:rsidR="00971E9D" w:rsidRPr="0070617C" w:rsidRDefault="00C8736B" w:rsidP="002F3CDD">
            <w:r>
              <w:t>References are available on request.</w:t>
            </w:r>
          </w:p>
        </w:tc>
      </w:tr>
    </w:tbl>
    <w:p w:rsidR="002F3CDD" w:rsidRDefault="002F3CDD" w:rsidP="00AB451F"/>
    <w:sectPr w:rsidR="002F3CDD" w:rsidSect="003214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E6C82"/>
    <w:multiLevelType w:val="multilevel"/>
    <w:tmpl w:val="F192F6F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9244B1"/>
    <w:multiLevelType w:val="hybridMultilevel"/>
    <w:tmpl w:val="14AA0F8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75"/>
    <w:rsid w:val="001014A0"/>
    <w:rsid w:val="002045A9"/>
    <w:rsid w:val="002802E5"/>
    <w:rsid w:val="002B0060"/>
    <w:rsid w:val="002F3CDD"/>
    <w:rsid w:val="0032146F"/>
    <w:rsid w:val="00355FE3"/>
    <w:rsid w:val="00365AEA"/>
    <w:rsid w:val="004467E5"/>
    <w:rsid w:val="00536728"/>
    <w:rsid w:val="006049F3"/>
    <w:rsid w:val="00727993"/>
    <w:rsid w:val="007C7FA3"/>
    <w:rsid w:val="00856E17"/>
    <w:rsid w:val="00971E9D"/>
    <w:rsid w:val="00AB451F"/>
    <w:rsid w:val="00AD63E4"/>
    <w:rsid w:val="00B5218C"/>
    <w:rsid w:val="00B7604F"/>
    <w:rsid w:val="00BB2FAB"/>
    <w:rsid w:val="00C26575"/>
    <w:rsid w:val="00C5369F"/>
    <w:rsid w:val="00C60FC3"/>
    <w:rsid w:val="00C8736B"/>
    <w:rsid w:val="00C9398F"/>
    <w:rsid w:val="00CB0299"/>
    <w:rsid w:val="00D73271"/>
    <w:rsid w:val="00E86DD2"/>
    <w:rsid w:val="00E87282"/>
    <w:rsid w:val="00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DEE9F1-96F2-41E1-961E-90AED302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46F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2F3CDD"/>
    <w:pPr>
      <w:spacing w:before="240"/>
      <w:jc w:val="right"/>
      <w:outlineLvl w:val="0"/>
    </w:pPr>
    <w:rPr>
      <w:rFonts w:asciiTheme="majorHAnsi" w:hAnsiTheme="majorHAnsi"/>
      <w:b/>
      <w:spacing w:val="10"/>
      <w:sz w:val="24"/>
      <w:szCs w:val="24"/>
    </w:rPr>
  </w:style>
  <w:style w:type="paragraph" w:styleId="Heading2">
    <w:name w:val="heading 2"/>
    <w:basedOn w:val="Normal"/>
    <w:next w:val="Normal"/>
    <w:qFormat/>
    <w:rsid w:val="002F3CDD"/>
    <w:pPr>
      <w:spacing w:before="60" w:line="220" w:lineRule="atLeast"/>
      <w:outlineLvl w:val="1"/>
    </w:pPr>
    <w:rPr>
      <w:rFonts w:asciiTheme="majorHAnsi" w:hAnsiTheme="majorHAnsi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2146F"/>
    <w:pPr>
      <w:spacing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next w:val="Normal"/>
    <w:qFormat/>
    <w:rsid w:val="002F3CDD"/>
    <w:pPr>
      <w:jc w:val="right"/>
    </w:pPr>
    <w:rPr>
      <w:rFonts w:cs="Arial"/>
      <w:sz w:val="18"/>
      <w:szCs w:val="18"/>
    </w:rPr>
  </w:style>
  <w:style w:type="paragraph" w:customStyle="1" w:styleId="YourName">
    <w:name w:val="Your Name"/>
    <w:basedOn w:val="Normal"/>
    <w:qFormat/>
    <w:rsid w:val="00B7604F"/>
    <w:pPr>
      <w:spacing w:before="200" w:after="40" w:line="220" w:lineRule="atLeast"/>
    </w:pPr>
    <w:rPr>
      <w:rFonts w:asciiTheme="majorHAnsi" w:hAnsiTheme="majorHAnsi"/>
      <w:b/>
      <w:spacing w:val="10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semiHidden/>
    <w:rsid w:val="0032146F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next w:val="Normal"/>
    <w:unhideWhenUsed/>
    <w:qFormat/>
    <w:rsid w:val="0032146F"/>
    <w:pPr>
      <w:numPr>
        <w:numId w:val="2"/>
      </w:numPr>
    </w:pPr>
    <w:rPr>
      <w:spacing w:val="-5"/>
    </w:rPr>
  </w:style>
  <w:style w:type="character" w:styleId="PlaceholderText">
    <w:name w:val="Placeholder Text"/>
    <w:basedOn w:val="DefaultParagraphFont"/>
    <w:uiPriority w:val="99"/>
    <w:semiHidden/>
    <w:rsid w:val="002F3C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an\AppData\Roaming\Microsoft\Templates\Chronological%20resume%20-%20CV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C97B6491C14A529D72EC3419C5B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663C-5799-4AB3-B829-AD4E09DB15BA}"/>
      </w:docPartPr>
      <w:docPartBody>
        <w:p w:rsidR="00000000" w:rsidRDefault="00FB0A76">
          <w:pPr>
            <w:pStyle w:val="DFC97B6491C14A529D72EC3419C5B42C"/>
          </w:pPr>
          <w:r>
            <w:t>[Address, phone, email]</w:t>
          </w:r>
        </w:p>
      </w:docPartBody>
    </w:docPart>
    <w:docPart>
      <w:docPartPr>
        <w:name w:val="30136DEAF6C54D079C2078D235732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99C29-34F8-4671-B268-377C4A7963BD}"/>
      </w:docPartPr>
      <w:docPartBody>
        <w:p w:rsidR="00000000" w:rsidRDefault="00FB0A76">
          <w:pPr>
            <w:pStyle w:val="30136DEAF6C54D079C2078D2357322CF"/>
          </w:pPr>
          <w:r>
            <w:t>[Your Name]</w:t>
          </w:r>
        </w:p>
      </w:docPartBody>
    </w:docPart>
    <w:docPart>
      <w:docPartPr>
        <w:name w:val="288835701A2C47999A2FD72BA4DEF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5BB29-B155-4D42-AEC5-35A2322E5764}"/>
      </w:docPartPr>
      <w:docPartBody>
        <w:p w:rsidR="00000000" w:rsidRDefault="00FB0A76">
          <w:pPr>
            <w:pStyle w:val="288835701A2C47999A2FD72BA4DEF78A"/>
          </w:pPr>
          <w:r>
            <w:t>[Briefly describe your career goal or ideal job]</w:t>
          </w:r>
        </w:p>
      </w:docPartBody>
    </w:docPart>
    <w:docPart>
      <w:docPartPr>
        <w:name w:val="BE937EF40E3C41F9B8744E0D39816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AF66-46F0-4068-8B0E-1DF8EA3CACAD}"/>
      </w:docPartPr>
      <w:docPartBody>
        <w:p w:rsidR="00000000" w:rsidRDefault="00FB0A76">
          <w:pPr>
            <w:pStyle w:val="BE937EF40E3C41F9B8744E0D398161E6"/>
          </w:pPr>
          <w:r>
            <w:t>[Dates]</w:t>
          </w:r>
        </w:p>
      </w:docPartBody>
    </w:docPart>
    <w:docPart>
      <w:docPartPr>
        <w:name w:val="14CB0AB773854023945131D9C287E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8283B-BBDC-49CD-A862-B20D708B4C4D}"/>
      </w:docPartPr>
      <w:docPartBody>
        <w:p w:rsidR="00000000" w:rsidRDefault="00FB0A76">
          <w:pPr>
            <w:pStyle w:val="14CB0AB773854023945131D9C287EE59"/>
          </w:pPr>
          <w:r>
            <w:t>[Company Name]</w:t>
          </w:r>
        </w:p>
      </w:docPartBody>
    </w:docPart>
    <w:docPart>
      <w:docPartPr>
        <w:name w:val="133D3FD07DBF4818B207211ABF73B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36E80-672B-4AB7-8610-5B538D9382BE}"/>
      </w:docPartPr>
      <w:docPartBody>
        <w:p w:rsidR="00000000" w:rsidRDefault="00FB0A76">
          <w:pPr>
            <w:pStyle w:val="133D3FD07DBF4818B207211ABF73B3A6"/>
          </w:pPr>
          <w:r>
            <w:t>[City, ST]</w:t>
          </w:r>
        </w:p>
      </w:docPartBody>
    </w:docPart>
    <w:docPart>
      <w:docPartPr>
        <w:name w:val="A75B32AB99EB4FABB0ABB6C4AB353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3DC9-3852-4C27-971D-34CECBEAB3B7}"/>
      </w:docPartPr>
      <w:docPartBody>
        <w:p w:rsidR="00000000" w:rsidRDefault="00FB0A76">
          <w:pPr>
            <w:pStyle w:val="A75B32AB99EB4FABB0ABB6C4AB3538E1"/>
          </w:pPr>
          <w:r>
            <w:t>[Job Title]</w:t>
          </w:r>
        </w:p>
      </w:docPartBody>
    </w:docPart>
    <w:docPart>
      <w:docPartPr>
        <w:name w:val="5D78D169AD89455A90E1AA10C4013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CD124-696D-4C97-884F-6164FA5F7C68}"/>
      </w:docPartPr>
      <w:docPartBody>
        <w:p w:rsidR="00000000" w:rsidRDefault="00FB0A76">
          <w:pPr>
            <w:pStyle w:val="5D78D169AD89455A90E1AA10C4013D21"/>
          </w:pPr>
          <w:r>
            <w:t>[Job responsibility/achievement]</w:t>
          </w:r>
        </w:p>
      </w:docPartBody>
    </w:docPart>
    <w:docPart>
      <w:docPartPr>
        <w:name w:val="B31AA408EF114F748E2260B234C97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FC4F2-106D-4301-9BC4-975D7AC020CF}"/>
      </w:docPartPr>
      <w:docPartBody>
        <w:p w:rsidR="00000000" w:rsidRDefault="00FB0A76">
          <w:pPr>
            <w:pStyle w:val="B31AA408EF114F748E2260B234C97B29"/>
          </w:pPr>
          <w:r>
            <w:t>[Job responsibility/achievement]</w:t>
          </w:r>
        </w:p>
      </w:docPartBody>
    </w:docPart>
    <w:docPart>
      <w:docPartPr>
        <w:name w:val="8C5403875625431E92D1F3C5AE7AE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A15F7-164E-4A8C-B76B-F5D16E3F097F}"/>
      </w:docPartPr>
      <w:docPartBody>
        <w:p w:rsidR="00000000" w:rsidRDefault="00FB0A76">
          <w:pPr>
            <w:pStyle w:val="8C5403875625431E92D1F3C5AE7AEA1E"/>
          </w:pPr>
          <w:r>
            <w:t>[Job responsibility/achievement]</w:t>
          </w:r>
        </w:p>
      </w:docPartBody>
    </w:docPart>
    <w:docPart>
      <w:docPartPr>
        <w:name w:val="325AB667539A4B3A89D2F5A25FD2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B1163-B58A-4BD3-937F-4F920F1B292E}"/>
      </w:docPartPr>
      <w:docPartBody>
        <w:p w:rsidR="00000000" w:rsidRDefault="00FB0A76">
          <w:pPr>
            <w:pStyle w:val="325AB667539A4B3A89D2F5A25FD292CE"/>
          </w:pPr>
          <w:r>
            <w:t>[Dates]</w:t>
          </w:r>
        </w:p>
      </w:docPartBody>
    </w:docPart>
    <w:docPart>
      <w:docPartPr>
        <w:name w:val="B2F2B8360FF24AD89949C08790917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A96FA-2B4D-426E-8A7C-F630EBA26EB2}"/>
      </w:docPartPr>
      <w:docPartBody>
        <w:p w:rsidR="00000000" w:rsidRDefault="00FB0A76">
          <w:pPr>
            <w:pStyle w:val="B2F2B8360FF24AD89949C08790917233"/>
          </w:pPr>
          <w:r>
            <w:t>[Company Name]</w:t>
          </w:r>
        </w:p>
      </w:docPartBody>
    </w:docPart>
    <w:docPart>
      <w:docPartPr>
        <w:name w:val="DEF8FBAA51A048228FA4446C48B67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362C-6EFA-4490-9AB2-7916C58C4A4C}"/>
      </w:docPartPr>
      <w:docPartBody>
        <w:p w:rsidR="00000000" w:rsidRDefault="00FB0A76">
          <w:pPr>
            <w:pStyle w:val="DEF8FBAA51A048228FA4446C48B67EFF"/>
          </w:pPr>
          <w:r>
            <w:t>[City, ST]</w:t>
          </w:r>
        </w:p>
      </w:docPartBody>
    </w:docPart>
    <w:docPart>
      <w:docPartPr>
        <w:name w:val="3DDC2E4852DF47AE9DFBC4EDAE1C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F2544-8D5E-410B-A244-17DA3487F875}"/>
      </w:docPartPr>
      <w:docPartBody>
        <w:p w:rsidR="00000000" w:rsidRDefault="00FB0A76">
          <w:pPr>
            <w:pStyle w:val="3DDC2E4852DF47AE9DFBC4EDAE1CC097"/>
          </w:pPr>
          <w:r>
            <w:t>[Job Title]</w:t>
          </w:r>
        </w:p>
      </w:docPartBody>
    </w:docPart>
    <w:docPart>
      <w:docPartPr>
        <w:name w:val="BEE870DE0D8E4750BCAC6D247B3B0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885F7-98AB-4CF0-BD97-5B9E7169AFF3}"/>
      </w:docPartPr>
      <w:docPartBody>
        <w:p w:rsidR="00000000" w:rsidRDefault="00FB0A76">
          <w:pPr>
            <w:pStyle w:val="BEE870DE0D8E4750BCAC6D247B3B0D20"/>
          </w:pPr>
          <w:r>
            <w:t>[Job responsibility/achievement]</w:t>
          </w:r>
        </w:p>
      </w:docPartBody>
    </w:docPart>
    <w:docPart>
      <w:docPartPr>
        <w:name w:val="03C972AACBD8483BAB4746954182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E8556-BC75-4734-B8E3-FCB780AAEA9C}"/>
      </w:docPartPr>
      <w:docPartBody>
        <w:p w:rsidR="00000000" w:rsidRDefault="00FB0A76">
          <w:pPr>
            <w:pStyle w:val="03C972AACBD8483BAB47469541828547"/>
          </w:pPr>
          <w:r>
            <w:t>[Job responsibility/achievement]</w:t>
          </w:r>
        </w:p>
      </w:docPartBody>
    </w:docPart>
    <w:docPart>
      <w:docPartPr>
        <w:name w:val="9AE317ED79E34960BAA9B9DACD93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EAB7C-58F3-4CC8-8E55-EE1734366944}"/>
      </w:docPartPr>
      <w:docPartBody>
        <w:p w:rsidR="00000000" w:rsidRDefault="00FB0A76">
          <w:pPr>
            <w:pStyle w:val="9AE317ED79E34960BAA9B9DACD9362F1"/>
          </w:pPr>
          <w:r>
            <w:t>[Job responsibility/achievement]</w:t>
          </w:r>
        </w:p>
      </w:docPartBody>
    </w:docPart>
    <w:docPart>
      <w:docPartPr>
        <w:name w:val="8C00BBF1DDF2421EA20FC809A7ADF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ABE60-6E60-4441-913D-62494D4715D5}"/>
      </w:docPartPr>
      <w:docPartBody>
        <w:p w:rsidR="00000000" w:rsidRDefault="00FB0A76">
          <w:pPr>
            <w:pStyle w:val="8C00BBF1DDF2421EA20FC809A7ADFDE8"/>
          </w:pPr>
          <w:r>
            <w:t>[Dates]</w:t>
          </w:r>
        </w:p>
      </w:docPartBody>
    </w:docPart>
    <w:docPart>
      <w:docPartPr>
        <w:name w:val="900CA207462143A7B524F42DDEB4C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4F0D9-C7A2-4ABE-93C9-146276B905C7}"/>
      </w:docPartPr>
      <w:docPartBody>
        <w:p w:rsidR="00000000" w:rsidRDefault="00FB0A76">
          <w:pPr>
            <w:pStyle w:val="900CA207462143A7B524F42DDEB4CFEF"/>
          </w:pPr>
          <w:r>
            <w:t>[Company Name]</w:t>
          </w:r>
        </w:p>
      </w:docPartBody>
    </w:docPart>
    <w:docPart>
      <w:docPartPr>
        <w:name w:val="1CD36CAF5039457A818CF16FC023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89A51-F9B2-42C7-8A0B-264A9FC1960B}"/>
      </w:docPartPr>
      <w:docPartBody>
        <w:p w:rsidR="00000000" w:rsidRDefault="00FB0A76">
          <w:pPr>
            <w:pStyle w:val="1CD36CAF5039457A818CF16FC023BB8A"/>
          </w:pPr>
          <w:r>
            <w:t>[City, ST]</w:t>
          </w:r>
        </w:p>
      </w:docPartBody>
    </w:docPart>
    <w:docPart>
      <w:docPartPr>
        <w:name w:val="BB3C2B6F64F144EB89D243F76862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C16CE-0809-42A9-8E87-EC15050EAA65}"/>
      </w:docPartPr>
      <w:docPartBody>
        <w:p w:rsidR="00000000" w:rsidRDefault="00FB0A76">
          <w:pPr>
            <w:pStyle w:val="BB3C2B6F64F144EB89D243F76862E0E6"/>
          </w:pPr>
          <w:r>
            <w:t>[Job Title]</w:t>
          </w:r>
        </w:p>
      </w:docPartBody>
    </w:docPart>
    <w:docPart>
      <w:docPartPr>
        <w:name w:val="8222B1BB83854B248D1C75B91A6B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C5797-2FE0-485E-811E-44754395EFAD}"/>
      </w:docPartPr>
      <w:docPartBody>
        <w:p w:rsidR="00000000" w:rsidRDefault="00FB0A76">
          <w:pPr>
            <w:pStyle w:val="8222B1BB83854B248D1C75B91A6B39E6"/>
          </w:pPr>
          <w:r>
            <w:t xml:space="preserve">[Job </w:t>
          </w:r>
          <w:r>
            <w:t>responsibility/achievement]</w:t>
          </w:r>
        </w:p>
      </w:docPartBody>
    </w:docPart>
    <w:docPart>
      <w:docPartPr>
        <w:name w:val="0490B5A8EC5E4982A3147575BFDDB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F3FB-121A-4CD1-BB42-F3A55D1F9148}"/>
      </w:docPartPr>
      <w:docPartBody>
        <w:p w:rsidR="00000000" w:rsidRDefault="00FB0A76">
          <w:pPr>
            <w:pStyle w:val="0490B5A8EC5E4982A3147575BFDDBB61"/>
          </w:pPr>
          <w:r>
            <w:t>[Job responsibility/achievement]</w:t>
          </w:r>
        </w:p>
      </w:docPartBody>
    </w:docPart>
    <w:docPart>
      <w:docPartPr>
        <w:name w:val="F0CE6B50ADC74FC691479633A26C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523E8-BC61-4E82-A141-C842745E9A05}"/>
      </w:docPartPr>
      <w:docPartBody>
        <w:p w:rsidR="00000000" w:rsidRDefault="00FB0A76">
          <w:pPr>
            <w:pStyle w:val="F0CE6B50ADC74FC691479633A26CA510"/>
          </w:pPr>
          <w:r>
            <w:t>[Job responsibility/achievement]</w:t>
          </w:r>
        </w:p>
      </w:docPartBody>
    </w:docPart>
    <w:docPart>
      <w:docPartPr>
        <w:name w:val="4C5F440D7C734FCAB070468AF42A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1154-6BD3-492D-BB3D-01A551DF4CF9}"/>
      </w:docPartPr>
      <w:docPartBody>
        <w:p w:rsidR="00000000" w:rsidRDefault="00FB0A76">
          <w:pPr>
            <w:pStyle w:val="4C5F440D7C734FCAB070468AF42A575F"/>
          </w:pPr>
          <w:r>
            <w:t>[Dates]</w:t>
          </w:r>
        </w:p>
      </w:docPartBody>
    </w:docPart>
    <w:docPart>
      <w:docPartPr>
        <w:name w:val="137DDF8D74B54937B9EFACAA1D44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45EA-8028-456D-97A1-EC064316965B}"/>
      </w:docPartPr>
      <w:docPartBody>
        <w:p w:rsidR="00000000" w:rsidRDefault="00FB0A76">
          <w:pPr>
            <w:pStyle w:val="137DDF8D74B54937B9EFACAA1D440FD9"/>
          </w:pPr>
          <w:r>
            <w:t>[Company Name]</w:t>
          </w:r>
        </w:p>
      </w:docPartBody>
    </w:docPart>
    <w:docPart>
      <w:docPartPr>
        <w:name w:val="327198F966B54D1FA4063E0535D79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A383B-26BD-4C68-9B21-08C12378627F}"/>
      </w:docPartPr>
      <w:docPartBody>
        <w:p w:rsidR="00000000" w:rsidRDefault="00FB0A76">
          <w:pPr>
            <w:pStyle w:val="327198F966B54D1FA4063E0535D7970A"/>
          </w:pPr>
          <w:r>
            <w:t>[City, ST]</w:t>
          </w:r>
        </w:p>
      </w:docPartBody>
    </w:docPart>
    <w:docPart>
      <w:docPartPr>
        <w:name w:val="52197CA7D1714552A13CDA402CC7A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B2227-56F7-4F7C-89AA-4E23DCCC6800}"/>
      </w:docPartPr>
      <w:docPartBody>
        <w:p w:rsidR="00000000" w:rsidRDefault="00FB0A76">
          <w:pPr>
            <w:pStyle w:val="52197CA7D1714552A13CDA402CC7A489"/>
          </w:pPr>
          <w:r>
            <w:t>[Job Title]</w:t>
          </w:r>
        </w:p>
      </w:docPartBody>
    </w:docPart>
    <w:docPart>
      <w:docPartPr>
        <w:name w:val="36C09EEF392E44E1A8F706A49FB8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A557B-DB81-4C5A-BB37-00EB5943C4A8}"/>
      </w:docPartPr>
      <w:docPartBody>
        <w:p w:rsidR="00000000" w:rsidRDefault="00FB0A76">
          <w:pPr>
            <w:pStyle w:val="36C09EEF392E44E1A8F706A49FB870E2"/>
          </w:pPr>
          <w:r>
            <w:t>[Job responsibility/achievement]</w:t>
          </w:r>
        </w:p>
      </w:docPartBody>
    </w:docPart>
    <w:docPart>
      <w:docPartPr>
        <w:name w:val="429860759931447E9ACF40BFE8DEC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E81A-6374-4A0B-A218-507F245FD970}"/>
      </w:docPartPr>
      <w:docPartBody>
        <w:p w:rsidR="00000000" w:rsidRDefault="00FB0A76">
          <w:pPr>
            <w:pStyle w:val="429860759931447E9ACF40BFE8DEC71F"/>
          </w:pPr>
          <w:r>
            <w:t>[Job responsibility/achievement]</w:t>
          </w:r>
        </w:p>
      </w:docPartBody>
    </w:docPart>
    <w:docPart>
      <w:docPartPr>
        <w:name w:val="C8CE8B7BB6BF45A2A35C63352632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73FC-25B6-4211-BE41-BF8C6192EB4C}"/>
      </w:docPartPr>
      <w:docPartBody>
        <w:p w:rsidR="00000000" w:rsidRDefault="00FB0A76">
          <w:pPr>
            <w:pStyle w:val="C8CE8B7BB6BF45A2A35C63352632A106"/>
          </w:pPr>
          <w:r>
            <w:t>[Job responsibility/achievement]</w:t>
          </w:r>
        </w:p>
      </w:docPartBody>
    </w:docPart>
    <w:docPart>
      <w:docPartPr>
        <w:name w:val="7C816330D4614D38B8635164FFCC5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AB8CF-DB9E-4B77-B381-8DD7B0730920}"/>
      </w:docPartPr>
      <w:docPartBody>
        <w:p w:rsidR="00000000" w:rsidRDefault="00FB0A76">
          <w:pPr>
            <w:pStyle w:val="7C816330D4614D38B8635164FFCC56B5"/>
          </w:pPr>
          <w:r>
            <w:t>[Dates]</w:t>
          </w:r>
        </w:p>
      </w:docPartBody>
    </w:docPart>
    <w:docPart>
      <w:docPartPr>
        <w:name w:val="34523AC0927B4E29A56FC5CB6873C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C0FB-000F-46F1-87FB-298856D06729}"/>
      </w:docPartPr>
      <w:docPartBody>
        <w:p w:rsidR="00000000" w:rsidRDefault="00FB0A76">
          <w:pPr>
            <w:pStyle w:val="34523AC0927B4E29A56FC5CB6873C5E8"/>
          </w:pPr>
          <w:r>
            <w:t>[School Name]</w:t>
          </w:r>
        </w:p>
      </w:docPartBody>
    </w:docPart>
    <w:docPart>
      <w:docPartPr>
        <w:name w:val="586B9348BAF04BC7858C50D3AF576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23B42-3439-4404-80DF-3772C4E1A2F4}"/>
      </w:docPartPr>
      <w:docPartBody>
        <w:p w:rsidR="00000000" w:rsidRDefault="00FB0A76">
          <w:pPr>
            <w:pStyle w:val="586B9348BAF04BC7858C50D3AF5765C4"/>
          </w:pPr>
          <w:r>
            <w:t>[City, ST]</w:t>
          </w:r>
        </w:p>
      </w:docPartBody>
    </w:docPart>
    <w:docPart>
      <w:docPartPr>
        <w:name w:val="CA252C47D4124A59B514CB6C5FB5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B6512-1209-44B6-97B6-741F9C8CBD08}"/>
      </w:docPartPr>
      <w:docPartBody>
        <w:p w:rsidR="00000000" w:rsidRDefault="00FB0A76">
          <w:pPr>
            <w:pStyle w:val="CA252C47D4124A59B514CB6C5FB5DDCE"/>
          </w:pPr>
          <w:r>
            <w:t>[Degree obtained]</w:t>
          </w:r>
        </w:p>
      </w:docPartBody>
    </w:docPart>
    <w:docPart>
      <w:docPartPr>
        <w:name w:val="FBEBBD7D58364A08B8D4B62484CE1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3864-4D92-4027-8CF9-80EB7EF30379}"/>
      </w:docPartPr>
      <w:docPartBody>
        <w:p w:rsidR="00000000" w:rsidRDefault="00FB0A76">
          <w:pPr>
            <w:pStyle w:val="FBEBBD7D58364A08B8D4B62484CE1D02"/>
          </w:pPr>
          <w:r>
            <w:t>[Special award, accomplishment,</w:t>
          </w:r>
          <w:r>
            <w:t xml:space="preserve"> or degree minor]</w:t>
          </w:r>
        </w:p>
      </w:docPartBody>
    </w:docPart>
    <w:docPart>
      <w:docPartPr>
        <w:name w:val="65CA31A596B84CD791F0A256D5C8C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2014F-9435-4A4F-8A2F-6D69DD9E5A52}"/>
      </w:docPartPr>
      <w:docPartBody>
        <w:p w:rsidR="00000000" w:rsidRDefault="00FB0A76">
          <w:pPr>
            <w:pStyle w:val="65CA31A596B84CD791F0A256D5C8CA1B"/>
          </w:pPr>
          <w:r>
            <w:t>[Briefly list interests that may pertain to the job you want]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76"/>
    <w:rsid w:val="00F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C97B6491C14A529D72EC3419C5B42C">
    <w:name w:val="DFC97B6491C14A529D72EC3419C5B42C"/>
  </w:style>
  <w:style w:type="paragraph" w:customStyle="1" w:styleId="30136DEAF6C54D079C2078D2357322CF">
    <w:name w:val="30136DEAF6C54D079C2078D2357322CF"/>
  </w:style>
  <w:style w:type="paragraph" w:customStyle="1" w:styleId="288835701A2C47999A2FD72BA4DEF78A">
    <w:name w:val="288835701A2C47999A2FD72BA4DEF78A"/>
  </w:style>
  <w:style w:type="paragraph" w:customStyle="1" w:styleId="BE937EF40E3C41F9B8744E0D398161E6">
    <w:name w:val="BE937EF40E3C41F9B8744E0D398161E6"/>
  </w:style>
  <w:style w:type="paragraph" w:customStyle="1" w:styleId="14CB0AB773854023945131D9C287EE59">
    <w:name w:val="14CB0AB773854023945131D9C287EE59"/>
  </w:style>
  <w:style w:type="paragraph" w:customStyle="1" w:styleId="133D3FD07DBF4818B207211ABF73B3A6">
    <w:name w:val="133D3FD07DBF4818B207211ABF73B3A6"/>
  </w:style>
  <w:style w:type="paragraph" w:customStyle="1" w:styleId="A75B32AB99EB4FABB0ABB6C4AB3538E1">
    <w:name w:val="A75B32AB99EB4FABB0ABB6C4AB3538E1"/>
  </w:style>
  <w:style w:type="paragraph" w:customStyle="1" w:styleId="5D78D169AD89455A90E1AA10C4013D21">
    <w:name w:val="5D78D169AD89455A90E1AA10C4013D21"/>
  </w:style>
  <w:style w:type="paragraph" w:customStyle="1" w:styleId="B31AA408EF114F748E2260B234C97B29">
    <w:name w:val="B31AA408EF114F748E2260B234C97B29"/>
  </w:style>
  <w:style w:type="paragraph" w:customStyle="1" w:styleId="8C5403875625431E92D1F3C5AE7AEA1E">
    <w:name w:val="8C5403875625431E92D1F3C5AE7AEA1E"/>
  </w:style>
  <w:style w:type="paragraph" w:customStyle="1" w:styleId="325AB667539A4B3A89D2F5A25FD292CE">
    <w:name w:val="325AB667539A4B3A89D2F5A25FD292CE"/>
  </w:style>
  <w:style w:type="paragraph" w:customStyle="1" w:styleId="B2F2B8360FF24AD89949C08790917233">
    <w:name w:val="B2F2B8360FF24AD89949C08790917233"/>
  </w:style>
  <w:style w:type="paragraph" w:customStyle="1" w:styleId="DEF8FBAA51A048228FA4446C48B67EFF">
    <w:name w:val="DEF8FBAA51A048228FA4446C48B67EFF"/>
  </w:style>
  <w:style w:type="paragraph" w:customStyle="1" w:styleId="3DDC2E4852DF47AE9DFBC4EDAE1CC097">
    <w:name w:val="3DDC2E4852DF47AE9DFBC4EDAE1CC097"/>
  </w:style>
  <w:style w:type="paragraph" w:customStyle="1" w:styleId="BEE870DE0D8E4750BCAC6D247B3B0D20">
    <w:name w:val="BEE870DE0D8E4750BCAC6D247B3B0D20"/>
  </w:style>
  <w:style w:type="paragraph" w:customStyle="1" w:styleId="03C972AACBD8483BAB47469541828547">
    <w:name w:val="03C972AACBD8483BAB47469541828547"/>
  </w:style>
  <w:style w:type="paragraph" w:customStyle="1" w:styleId="9AE317ED79E34960BAA9B9DACD9362F1">
    <w:name w:val="9AE317ED79E34960BAA9B9DACD9362F1"/>
  </w:style>
  <w:style w:type="paragraph" w:customStyle="1" w:styleId="8C00BBF1DDF2421EA20FC809A7ADFDE8">
    <w:name w:val="8C00BBF1DDF2421EA20FC809A7ADFDE8"/>
  </w:style>
  <w:style w:type="paragraph" w:customStyle="1" w:styleId="900CA207462143A7B524F42DDEB4CFEF">
    <w:name w:val="900CA207462143A7B524F42DDEB4CFEF"/>
  </w:style>
  <w:style w:type="paragraph" w:customStyle="1" w:styleId="1CD36CAF5039457A818CF16FC023BB8A">
    <w:name w:val="1CD36CAF5039457A818CF16FC023BB8A"/>
  </w:style>
  <w:style w:type="paragraph" w:customStyle="1" w:styleId="BB3C2B6F64F144EB89D243F76862E0E6">
    <w:name w:val="BB3C2B6F64F144EB89D243F76862E0E6"/>
  </w:style>
  <w:style w:type="paragraph" w:customStyle="1" w:styleId="8222B1BB83854B248D1C75B91A6B39E6">
    <w:name w:val="8222B1BB83854B248D1C75B91A6B39E6"/>
  </w:style>
  <w:style w:type="paragraph" w:customStyle="1" w:styleId="0490B5A8EC5E4982A3147575BFDDBB61">
    <w:name w:val="0490B5A8EC5E4982A3147575BFDDBB61"/>
  </w:style>
  <w:style w:type="paragraph" w:customStyle="1" w:styleId="F0CE6B50ADC74FC691479633A26CA510">
    <w:name w:val="F0CE6B50ADC74FC691479633A26CA510"/>
  </w:style>
  <w:style w:type="paragraph" w:customStyle="1" w:styleId="4C5F440D7C734FCAB070468AF42A575F">
    <w:name w:val="4C5F440D7C734FCAB070468AF42A575F"/>
  </w:style>
  <w:style w:type="paragraph" w:customStyle="1" w:styleId="137DDF8D74B54937B9EFACAA1D440FD9">
    <w:name w:val="137DDF8D74B54937B9EFACAA1D440FD9"/>
  </w:style>
  <w:style w:type="paragraph" w:customStyle="1" w:styleId="327198F966B54D1FA4063E0535D7970A">
    <w:name w:val="327198F966B54D1FA4063E0535D7970A"/>
  </w:style>
  <w:style w:type="paragraph" w:customStyle="1" w:styleId="52197CA7D1714552A13CDA402CC7A489">
    <w:name w:val="52197CA7D1714552A13CDA402CC7A489"/>
  </w:style>
  <w:style w:type="paragraph" w:customStyle="1" w:styleId="36C09EEF392E44E1A8F706A49FB870E2">
    <w:name w:val="36C09EEF392E44E1A8F706A49FB870E2"/>
  </w:style>
  <w:style w:type="paragraph" w:customStyle="1" w:styleId="429860759931447E9ACF40BFE8DEC71F">
    <w:name w:val="429860759931447E9ACF40BFE8DEC71F"/>
  </w:style>
  <w:style w:type="paragraph" w:customStyle="1" w:styleId="C8CE8B7BB6BF45A2A35C63352632A106">
    <w:name w:val="C8CE8B7BB6BF45A2A35C63352632A106"/>
  </w:style>
  <w:style w:type="paragraph" w:customStyle="1" w:styleId="7C816330D4614D38B8635164FFCC56B5">
    <w:name w:val="7C816330D4614D38B8635164FFCC56B5"/>
  </w:style>
  <w:style w:type="paragraph" w:customStyle="1" w:styleId="34523AC0927B4E29A56FC5CB6873C5E8">
    <w:name w:val="34523AC0927B4E29A56FC5CB6873C5E8"/>
  </w:style>
  <w:style w:type="paragraph" w:customStyle="1" w:styleId="586B9348BAF04BC7858C50D3AF5765C4">
    <w:name w:val="586B9348BAF04BC7858C50D3AF5765C4"/>
  </w:style>
  <w:style w:type="paragraph" w:customStyle="1" w:styleId="CA252C47D4124A59B514CB6C5FB5DDCE">
    <w:name w:val="CA252C47D4124A59B514CB6C5FB5DDCE"/>
  </w:style>
  <w:style w:type="paragraph" w:customStyle="1" w:styleId="FBEBBD7D58364A08B8D4B62484CE1D02">
    <w:name w:val="FBEBBD7D58364A08B8D4B62484CE1D02"/>
  </w:style>
  <w:style w:type="paragraph" w:customStyle="1" w:styleId="65CA31A596B84CD791F0A256D5C8CA1B">
    <w:name w:val="65CA31A596B84CD791F0A256D5C8CA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F9C4BA-F5BB-4B9D-83E0-B8FE6BDFD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- CV (Modern design).dotx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- CV (Modern design)</vt:lpstr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- CV (Modern design)</dc:title>
  <dc:creator>Imaan Ludick</dc:creator>
  <cp:keywords/>
  <cp:lastModifiedBy>Imaan Ludick</cp:lastModifiedBy>
  <cp:revision>1</cp:revision>
  <dcterms:created xsi:type="dcterms:W3CDTF">2016-01-14T12:55:00Z</dcterms:created>
  <dcterms:modified xsi:type="dcterms:W3CDTF">2016-01-14T12:55:00Z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TC060915151033</vt:lpwstr>
  </property>
</Properties>
</file>